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48CDFF86" w14:textId="77777777" w:rsidR="00C70AD2" w:rsidRDefault="00000000">
      <w:pPr>
        <w:ind w:start="247.80p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Burzenin, dnia  ……………………</w:t>
      </w:r>
    </w:p>
    <w:p w14:paraId="21D0A2E7" w14:textId="77777777" w:rsidR="00C70AD2" w:rsidRDefault="00C70AD2">
      <w:pPr>
        <w:ind w:start="247.80pt"/>
        <w:rPr>
          <w:rFonts w:ascii="Times New Roman" w:hAnsi="Times New Roman"/>
          <w:sz w:val="28"/>
          <w:szCs w:val="28"/>
        </w:rPr>
      </w:pPr>
    </w:p>
    <w:p w14:paraId="5C064EFC" w14:textId="77777777" w:rsidR="00C70AD2" w:rsidRDefault="00000000">
      <w:pPr>
        <w:spacing w:after="0pt"/>
        <w:ind w:start="247.80p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Przewodniczący Rady Gminy</w:t>
      </w:r>
    </w:p>
    <w:p w14:paraId="7910F5EE" w14:textId="77777777" w:rsidR="00C70AD2" w:rsidRDefault="00000000">
      <w:pPr>
        <w:spacing w:after="0pt"/>
        <w:ind w:start="247.80pt" w:firstLine="35.40p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w Burzeninie</w:t>
      </w:r>
    </w:p>
    <w:p w14:paraId="1AB7AA3E" w14:textId="77777777" w:rsidR="00C70AD2" w:rsidRDefault="00C70AD2">
      <w:pPr>
        <w:rPr>
          <w:rFonts w:ascii="Times New Roman" w:hAnsi="Times New Roman"/>
          <w:sz w:val="28"/>
          <w:szCs w:val="28"/>
        </w:rPr>
      </w:pPr>
    </w:p>
    <w:p w14:paraId="130ACCE4" w14:textId="77777777" w:rsidR="00C70AD2" w:rsidRDefault="000000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ZGŁOSZENIE</w:t>
      </w:r>
    </w:p>
    <w:p w14:paraId="2062FB6E" w14:textId="77777777" w:rsidR="00C70AD2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Ja, niżej podpisany ……………………..……… ….., zamieszkały w ……………..………………… (adres zamieszkania na terenie gminy), zgłaszam swój udział w debacie nad Raportem o stanie Gminy Burzenin  za rok 2024.</w:t>
      </w:r>
    </w:p>
    <w:p w14:paraId="10547212" w14:textId="77777777" w:rsidR="00C70AD2" w:rsidRDefault="00000000">
      <w:pPr>
        <w:spacing w:after="0pt"/>
        <w:ind w:start="247.80pt" w:firstLine="35.40p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</w:t>
      </w:r>
    </w:p>
    <w:p w14:paraId="12A8DE7B" w14:textId="77777777" w:rsidR="00C70AD2" w:rsidRDefault="00000000">
      <w:pPr>
        <w:spacing w:after="0pt"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 xml:space="preserve"> ( podpis) </w:t>
      </w:r>
    </w:p>
    <w:p w14:paraId="736BC22A" w14:textId="77777777" w:rsidR="00C70AD2" w:rsidRDefault="00C70AD2">
      <w:pPr>
        <w:spacing w:after="0pt"/>
        <w:rPr>
          <w:rFonts w:ascii="Times New Roman" w:hAnsi="Times New Roman"/>
          <w:sz w:val="20"/>
          <w:szCs w:val="20"/>
        </w:rPr>
      </w:pPr>
    </w:p>
    <w:p w14:paraId="0804A8EB" w14:textId="77777777" w:rsidR="00C70AD2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Swoje zgłoszenie przedkładam z poparciem następujących osób:</w:t>
      </w:r>
    </w:p>
    <w:tbl>
      <w:tblPr>
        <w:tblW w:w="460.6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675"/>
        <w:gridCol w:w="5466"/>
        <w:gridCol w:w="3071"/>
      </w:tblGrid>
      <w:tr w:rsidR="00C70AD2" w14:paraId="3AA416DA" w14:textId="77777777">
        <w:tblPrEx>
          <w:tblCellMar>
            <w:top w:w="0pt" w:type="dxa"/>
            <w:bottom w:w="0pt" w:type="dxa"/>
          </w:tblCellMar>
        </w:tblPrEx>
        <w:tc>
          <w:tcPr>
            <w:tcW w:w="33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5D0E2F7" w14:textId="77777777" w:rsidR="00C70AD2" w:rsidRDefault="00000000">
            <w:pPr>
              <w:spacing w:after="0pt" w:line="12pt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27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99FDBEC" w14:textId="77777777" w:rsidR="00C70AD2" w:rsidRDefault="00000000">
            <w:pPr>
              <w:spacing w:after="0pt" w:line="12pt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15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4C4BD6E" w14:textId="77777777" w:rsidR="00C70AD2" w:rsidRDefault="00000000">
            <w:pPr>
              <w:spacing w:after="0pt" w:line="12pt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Podpis</w:t>
            </w:r>
          </w:p>
        </w:tc>
      </w:tr>
      <w:tr w:rsidR="00C70AD2" w14:paraId="4389DC82" w14:textId="77777777">
        <w:tblPrEx>
          <w:tblCellMar>
            <w:top w:w="0pt" w:type="dxa"/>
            <w:bottom w:w="0pt" w:type="dxa"/>
          </w:tblCellMar>
        </w:tblPrEx>
        <w:tc>
          <w:tcPr>
            <w:tcW w:w="33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40D86A2" w14:textId="77777777" w:rsidR="00C70AD2" w:rsidRDefault="00000000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5F2BBBC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C18EEB1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AD2" w14:paraId="22EC2075" w14:textId="77777777">
        <w:tblPrEx>
          <w:tblCellMar>
            <w:top w:w="0pt" w:type="dxa"/>
            <w:bottom w:w="0pt" w:type="dxa"/>
          </w:tblCellMar>
        </w:tblPrEx>
        <w:tc>
          <w:tcPr>
            <w:tcW w:w="33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ADD49C3" w14:textId="77777777" w:rsidR="00C70AD2" w:rsidRDefault="00000000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6636BD9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F2D2B8A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AD2" w14:paraId="19C51DE2" w14:textId="77777777">
        <w:tblPrEx>
          <w:tblCellMar>
            <w:top w:w="0pt" w:type="dxa"/>
            <w:bottom w:w="0pt" w:type="dxa"/>
          </w:tblCellMar>
        </w:tblPrEx>
        <w:tc>
          <w:tcPr>
            <w:tcW w:w="33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7A5DB61" w14:textId="77777777" w:rsidR="00C70AD2" w:rsidRDefault="00000000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0DDFEE5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F8844D3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AD2" w14:paraId="1170469D" w14:textId="77777777">
        <w:tblPrEx>
          <w:tblCellMar>
            <w:top w:w="0pt" w:type="dxa"/>
            <w:bottom w:w="0pt" w:type="dxa"/>
          </w:tblCellMar>
        </w:tblPrEx>
        <w:tc>
          <w:tcPr>
            <w:tcW w:w="33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A1828AA" w14:textId="77777777" w:rsidR="00C70AD2" w:rsidRDefault="00000000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BDCD920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2827285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AD2" w14:paraId="2BA10517" w14:textId="77777777">
        <w:tblPrEx>
          <w:tblCellMar>
            <w:top w:w="0pt" w:type="dxa"/>
            <w:bottom w:w="0pt" w:type="dxa"/>
          </w:tblCellMar>
        </w:tblPrEx>
        <w:tc>
          <w:tcPr>
            <w:tcW w:w="33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B51B6E6" w14:textId="77777777" w:rsidR="00C70AD2" w:rsidRDefault="00000000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8E2626F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FE6FDBD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AD2" w14:paraId="52E51E63" w14:textId="77777777">
        <w:tblPrEx>
          <w:tblCellMar>
            <w:top w:w="0pt" w:type="dxa"/>
            <w:bottom w:w="0pt" w:type="dxa"/>
          </w:tblCellMar>
        </w:tblPrEx>
        <w:tc>
          <w:tcPr>
            <w:tcW w:w="33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B4D1D7E" w14:textId="77777777" w:rsidR="00C70AD2" w:rsidRDefault="00000000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8715852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F560AB1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AD2" w14:paraId="6A84B433" w14:textId="77777777">
        <w:tblPrEx>
          <w:tblCellMar>
            <w:top w:w="0pt" w:type="dxa"/>
            <w:bottom w:w="0pt" w:type="dxa"/>
          </w:tblCellMar>
        </w:tblPrEx>
        <w:tc>
          <w:tcPr>
            <w:tcW w:w="33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ACB9FFF" w14:textId="77777777" w:rsidR="00C70AD2" w:rsidRDefault="00000000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7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0C5BFEC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D6082BF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AD2" w14:paraId="4531F4B5" w14:textId="77777777">
        <w:tblPrEx>
          <w:tblCellMar>
            <w:top w:w="0pt" w:type="dxa"/>
            <w:bottom w:w="0pt" w:type="dxa"/>
          </w:tblCellMar>
        </w:tblPrEx>
        <w:tc>
          <w:tcPr>
            <w:tcW w:w="33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001E811" w14:textId="77777777" w:rsidR="00C70AD2" w:rsidRDefault="00000000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7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43077FD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2781E5F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AD2" w14:paraId="3ED5BA8A" w14:textId="77777777">
        <w:tblPrEx>
          <w:tblCellMar>
            <w:top w:w="0pt" w:type="dxa"/>
            <w:bottom w:w="0pt" w:type="dxa"/>
          </w:tblCellMar>
        </w:tblPrEx>
        <w:tc>
          <w:tcPr>
            <w:tcW w:w="33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885A78F" w14:textId="77777777" w:rsidR="00C70AD2" w:rsidRDefault="00000000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7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A79F0B1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31384AE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AD2" w14:paraId="0BACD9A7" w14:textId="77777777">
        <w:tblPrEx>
          <w:tblCellMar>
            <w:top w:w="0pt" w:type="dxa"/>
            <w:bottom w:w="0pt" w:type="dxa"/>
          </w:tblCellMar>
        </w:tblPrEx>
        <w:tc>
          <w:tcPr>
            <w:tcW w:w="33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86203DF" w14:textId="77777777" w:rsidR="00C70AD2" w:rsidRDefault="00000000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7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33B3D47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2AAC0A2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AD2" w14:paraId="4E6FECFB" w14:textId="77777777">
        <w:tblPrEx>
          <w:tblCellMar>
            <w:top w:w="0pt" w:type="dxa"/>
            <w:bottom w:w="0pt" w:type="dxa"/>
          </w:tblCellMar>
        </w:tblPrEx>
        <w:tc>
          <w:tcPr>
            <w:tcW w:w="33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1268422" w14:textId="77777777" w:rsidR="00C70AD2" w:rsidRDefault="00000000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7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DA7C320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7F573FF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AD2" w14:paraId="33E6C234" w14:textId="77777777">
        <w:tblPrEx>
          <w:tblCellMar>
            <w:top w:w="0pt" w:type="dxa"/>
            <w:bottom w:w="0pt" w:type="dxa"/>
          </w:tblCellMar>
        </w:tblPrEx>
        <w:tc>
          <w:tcPr>
            <w:tcW w:w="33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6E32FE0" w14:textId="77777777" w:rsidR="00C70AD2" w:rsidRDefault="00000000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7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4B08449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2CFAB2D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AD2" w14:paraId="1FBFD821" w14:textId="77777777">
        <w:tblPrEx>
          <w:tblCellMar>
            <w:top w:w="0pt" w:type="dxa"/>
            <w:bottom w:w="0pt" w:type="dxa"/>
          </w:tblCellMar>
        </w:tblPrEx>
        <w:tc>
          <w:tcPr>
            <w:tcW w:w="33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6B50B19" w14:textId="77777777" w:rsidR="00C70AD2" w:rsidRDefault="00000000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7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A779F7D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A2E5D58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AD2" w14:paraId="39BC6DE5" w14:textId="77777777">
        <w:tblPrEx>
          <w:tblCellMar>
            <w:top w:w="0pt" w:type="dxa"/>
            <w:bottom w:w="0pt" w:type="dxa"/>
          </w:tblCellMar>
        </w:tblPrEx>
        <w:tc>
          <w:tcPr>
            <w:tcW w:w="33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DD337B1" w14:textId="77777777" w:rsidR="00C70AD2" w:rsidRDefault="00000000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7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B0C42A3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065500A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AD2" w14:paraId="5C47BC41" w14:textId="77777777">
        <w:tblPrEx>
          <w:tblCellMar>
            <w:top w:w="0pt" w:type="dxa"/>
            <w:bottom w:w="0pt" w:type="dxa"/>
          </w:tblCellMar>
        </w:tblPrEx>
        <w:tc>
          <w:tcPr>
            <w:tcW w:w="33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CD0B101" w14:textId="77777777" w:rsidR="00C70AD2" w:rsidRDefault="00000000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7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D23196D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6934EEE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AD2" w14:paraId="260127AC" w14:textId="77777777">
        <w:tblPrEx>
          <w:tblCellMar>
            <w:top w:w="0pt" w:type="dxa"/>
            <w:bottom w:w="0pt" w:type="dxa"/>
          </w:tblCellMar>
        </w:tblPrEx>
        <w:tc>
          <w:tcPr>
            <w:tcW w:w="33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70DE181" w14:textId="77777777" w:rsidR="00C70AD2" w:rsidRDefault="00000000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7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A90EE2C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50E05CC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AD2" w14:paraId="2C4DE94B" w14:textId="77777777">
        <w:tblPrEx>
          <w:tblCellMar>
            <w:top w:w="0pt" w:type="dxa"/>
            <w:bottom w:w="0pt" w:type="dxa"/>
          </w:tblCellMar>
        </w:tblPrEx>
        <w:tc>
          <w:tcPr>
            <w:tcW w:w="33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55BACAE" w14:textId="77777777" w:rsidR="00C70AD2" w:rsidRDefault="00000000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7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8FC55B7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3714AC4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AD2" w14:paraId="76AB32AA" w14:textId="77777777">
        <w:tblPrEx>
          <w:tblCellMar>
            <w:top w:w="0pt" w:type="dxa"/>
            <w:bottom w:w="0pt" w:type="dxa"/>
          </w:tblCellMar>
        </w:tblPrEx>
        <w:tc>
          <w:tcPr>
            <w:tcW w:w="33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3FB9C8A" w14:textId="77777777" w:rsidR="00C70AD2" w:rsidRDefault="00000000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7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6B1401D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8F5542D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AD2" w14:paraId="2E6CBEAE" w14:textId="77777777">
        <w:tblPrEx>
          <w:tblCellMar>
            <w:top w:w="0pt" w:type="dxa"/>
            <w:bottom w:w="0pt" w:type="dxa"/>
          </w:tblCellMar>
        </w:tblPrEx>
        <w:tc>
          <w:tcPr>
            <w:tcW w:w="33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0C38864" w14:textId="77777777" w:rsidR="00C70AD2" w:rsidRDefault="00000000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7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85415B6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CD18F22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AD2" w14:paraId="5F21B709" w14:textId="77777777">
        <w:tblPrEx>
          <w:tblCellMar>
            <w:top w:w="0pt" w:type="dxa"/>
            <w:bottom w:w="0pt" w:type="dxa"/>
          </w:tblCellMar>
        </w:tblPrEx>
        <w:tc>
          <w:tcPr>
            <w:tcW w:w="33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CDBDCF3" w14:textId="77777777" w:rsidR="00C70AD2" w:rsidRDefault="00000000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7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9B8118C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585F555" w14:textId="77777777" w:rsidR="00C70AD2" w:rsidRDefault="00C70AD2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77C975" w14:textId="77777777" w:rsidR="00C70AD2" w:rsidRDefault="00000000">
      <w:r>
        <w:tab/>
      </w:r>
    </w:p>
    <w:p w14:paraId="2D786AA4" w14:textId="77777777" w:rsidR="00C70AD2" w:rsidRDefault="00C70AD2"/>
    <w:p w14:paraId="7F9FE6F2" w14:textId="77777777" w:rsidR="00C70AD2" w:rsidRDefault="0000000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INFORMACJA ADMINISTRATORA O ZASADACH PRZETWARZANIA DANYCH OSOBOWYCH:</w:t>
      </w:r>
    </w:p>
    <w:p w14:paraId="346BDC28" w14:textId="77777777" w:rsidR="00C70AD2" w:rsidRDefault="00000000">
      <w:pPr>
        <w:spacing w:after="0p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1.Administratorem Pani/Pana danych osobowych będzie Wójt Gminy Burzenin,  Kontakt: telefon: (43) 821-40-95.</w:t>
      </w:r>
    </w:p>
    <w:p w14:paraId="28E9C951" w14:textId="77777777" w:rsidR="00C70AD2" w:rsidRDefault="00000000">
      <w:pPr>
        <w:spacing w:after="0p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2.Kontakt do Inspektora ochrony danych email: iod@ugburzenin.pl</w:t>
      </w:r>
    </w:p>
    <w:p w14:paraId="2BDCF9A6" w14:textId="77777777" w:rsidR="00C70AD2" w:rsidRDefault="00000000">
      <w:pPr>
        <w:spacing w:after="0p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3.Dane osobowe przetwarzane będą zgodnie z art. 28a  ust. 7 i 8 ustawy z dnia 8 marca 1990 r. o samorządzie gminnym w celu : </w:t>
      </w:r>
    </w:p>
    <w:p w14:paraId="57622B3F" w14:textId="77777777" w:rsidR="00C70AD2" w:rsidRDefault="00000000">
      <w:pPr>
        <w:spacing w:after="0p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wzięcia udziału w debacie nad Raportem o stanie Gminy Burzenin, na podstawie zgody przez akt złożenia przez Panią/Pana zgłoszenia (art. 6 ust. 1 lit. A RODO1)</w:t>
      </w:r>
    </w:p>
    <w:p w14:paraId="6C21F6D6" w14:textId="77777777" w:rsidR="00C70AD2" w:rsidRDefault="00000000">
      <w:pPr>
        <w:spacing w:after="0p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udzielenia poparcia dla mieszkańca, który chce wziąć udział w debacie nad Raportem o stanie Gminy Burzenin  na podstawie Pana/Pani zgody przez akt złożenia podpisu na liście poparcia.</w:t>
      </w:r>
    </w:p>
    <w:p w14:paraId="6E075F9C" w14:textId="77777777" w:rsidR="00C70AD2" w:rsidRDefault="00000000">
      <w:pPr>
        <w:spacing w:after="0p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W przypadku mieszkańca, który weźmie udział w debacie dane osobowe zostaną upublicznione w trakcie trwania obrad Sesji Rady Gminy, na której odbędzie się debata. W przypadku osób, które udzielą poparcia mieszkańcowi dane osobowe nie będą udostępnianie.</w:t>
      </w:r>
    </w:p>
    <w:p w14:paraId="2BEBC4DB" w14:textId="77777777" w:rsidR="00C70AD2" w:rsidRDefault="00000000">
      <w:pPr>
        <w:spacing w:after="0p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Ma Pani/Pan prawo dostępu do treści swoich danych, przenoszenia, ich poprawiania, sprostowania, ograniczenia przetwarzania, prawo do wniesienia sprzeciwu wobec przetwarzania jak również usunięcia, gdy przetwarzanie danych nie następuje w celu wywiązania się przez Administratora z obowiązku wynikającego                 z przepisu prawa oraz prawo do cofnięcia zgody w dowolnym momencie bez wpływu na zgodność z prawem przetwarzania, którego dokonano na podstawie zgody przed jej cofnięciem.</w:t>
      </w:r>
    </w:p>
    <w:p w14:paraId="0EEBCFAA" w14:textId="77777777" w:rsidR="00C70AD2" w:rsidRDefault="00000000">
      <w:pPr>
        <w:spacing w:after="0p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Posiada Pan/Pani prawo wniesienia skargi do organu nadzorczego (Urząd Ochrony Danych Osobowych,                 ul. Stawki 2, 00-193 Warszawa.)</w:t>
      </w:r>
    </w:p>
    <w:p w14:paraId="078A78E4" w14:textId="77777777" w:rsidR="00C70AD2" w:rsidRDefault="00000000">
      <w:pPr>
        <w:spacing w:after="0p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Podanie przez Pana/Panią danych osobowych jest dobrowolne. W przypadku mieszkańca, który chce wziąć udział w debacie nie podanie danych ze zgłoszenia wiąże się z brakiem możliwości wzięcia udziału w debacie.</w:t>
      </w:r>
    </w:p>
    <w:p w14:paraId="664C64EB" w14:textId="77777777" w:rsidR="00C70AD2" w:rsidRDefault="00C70AD2">
      <w:pPr>
        <w:spacing w:after="0pt"/>
        <w:rPr>
          <w:rFonts w:ascii="Times New Roman" w:hAnsi="Times New Roman"/>
          <w:sz w:val="20"/>
          <w:szCs w:val="20"/>
        </w:rPr>
      </w:pPr>
    </w:p>
    <w:sectPr w:rsidR="00C70AD2">
      <w:pgSz w:w="595.30pt" w:h="841.90pt"/>
      <w:pgMar w:top="70.85pt" w:right="70.85pt" w:bottom="70.85pt" w:left="70.85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CFE5036" w14:textId="77777777" w:rsidR="006C0E33" w:rsidRDefault="006C0E33">
      <w:pPr>
        <w:spacing w:after="0pt" w:line="12pt" w:lineRule="auto"/>
      </w:pPr>
      <w:r>
        <w:separator/>
      </w:r>
    </w:p>
  </w:endnote>
  <w:endnote w:type="continuationSeparator" w:id="0">
    <w:p w14:paraId="406DF780" w14:textId="77777777" w:rsidR="006C0E33" w:rsidRDefault="006C0E33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EBDA31C" w14:textId="77777777" w:rsidR="006C0E33" w:rsidRDefault="006C0E33">
      <w:pPr>
        <w:spacing w:after="0pt" w:line="12pt" w:lineRule="auto"/>
      </w:pPr>
      <w:r>
        <w:rPr>
          <w:color w:val="000000"/>
        </w:rPr>
        <w:separator/>
      </w:r>
    </w:p>
  </w:footnote>
  <w:footnote w:type="continuationSeparator" w:id="0">
    <w:p w14:paraId="7AE36902" w14:textId="77777777" w:rsidR="006C0E33" w:rsidRDefault="006C0E33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attachedTemplate r:id="rId1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0AD2"/>
    <w:rsid w:val="006C0E33"/>
    <w:rsid w:val="007A36B7"/>
    <w:rsid w:val="008005AA"/>
    <w:rsid w:val="00C7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F44A5F"/>
  <w15:docId w15:val="{F1A57DCF-7CAD-4B6C-B80C-F306B192C8E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0pt" w:line="13.80pt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344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MN. Nawrocka</dc:creator>
  <cp:lastModifiedBy>Marcin Rosik</cp:lastModifiedBy>
  <cp:revision>2</cp:revision>
  <cp:lastPrinted>2023-06-07T08:45:00Z</cp:lastPrinted>
  <dcterms:created xsi:type="dcterms:W3CDTF">2025-06-04T08:58:00Z</dcterms:created>
  <dcterms:modified xsi:type="dcterms:W3CDTF">2025-06-04T08:58:00Z</dcterms:modified>
</cp:coreProperties>
</file>